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7CF" w:rsidRDefault="00D977CF" w:rsidP="00454F60">
      <w:pPr>
        <w:rPr>
          <w:rFonts w:ascii="Arial" w:hAnsi="Arial"/>
          <w:b/>
        </w:rPr>
      </w:pPr>
      <w:bookmarkStart w:id="0" w:name="_GoBack"/>
      <w:bookmarkEnd w:id="0"/>
    </w:p>
    <w:tbl>
      <w:tblPr>
        <w:tblW w:w="21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8"/>
        <w:gridCol w:w="7354"/>
        <w:gridCol w:w="7512"/>
      </w:tblGrid>
      <w:tr w:rsidR="008511B6" w:rsidRPr="00781BD3" w:rsidTr="004E6384">
        <w:trPr>
          <w:trHeight w:val="1328"/>
        </w:trPr>
        <w:tc>
          <w:tcPr>
            <w:tcW w:w="6788" w:type="dxa"/>
            <w:shd w:val="clear" w:color="auto" w:fill="F2DBDB" w:themeFill="accent2" w:themeFillTint="33"/>
          </w:tcPr>
          <w:p w:rsidR="008511B6" w:rsidRPr="004E6384" w:rsidRDefault="008511B6" w:rsidP="008511B6">
            <w:pPr>
              <w:rPr>
                <w:rFonts w:ascii="Arial" w:hAnsi="Arial"/>
                <w:b/>
                <w:sz w:val="36"/>
              </w:rPr>
            </w:pPr>
          </w:p>
          <w:p w:rsidR="008511B6" w:rsidRPr="004E6384" w:rsidRDefault="008511B6" w:rsidP="004E6384">
            <w:pPr>
              <w:shd w:val="clear" w:color="auto" w:fill="F2DBDB" w:themeFill="accent2" w:themeFillTint="33"/>
              <w:jc w:val="center"/>
              <w:rPr>
                <w:rFonts w:ascii="Arial" w:hAnsi="Arial"/>
                <w:b/>
                <w:sz w:val="36"/>
              </w:rPr>
            </w:pPr>
            <w:r w:rsidRPr="004E6384">
              <w:rPr>
                <w:rFonts w:ascii="Arial" w:hAnsi="Arial"/>
                <w:b/>
                <w:sz w:val="36"/>
              </w:rPr>
              <w:t>What Are We Worried About?</w:t>
            </w:r>
          </w:p>
          <w:p w:rsidR="008511B6" w:rsidRPr="004E6384" w:rsidRDefault="008511B6" w:rsidP="008511B6">
            <w:pPr>
              <w:jc w:val="center"/>
              <w:rPr>
                <w:rFonts w:ascii="Arial" w:hAnsi="Arial"/>
                <w:b/>
                <w:sz w:val="36"/>
              </w:rPr>
            </w:pPr>
          </w:p>
        </w:tc>
        <w:tc>
          <w:tcPr>
            <w:tcW w:w="7354" w:type="dxa"/>
            <w:shd w:val="clear" w:color="auto" w:fill="EAF1DD" w:themeFill="accent3" w:themeFillTint="33"/>
          </w:tcPr>
          <w:p w:rsidR="008511B6" w:rsidRPr="004E6384" w:rsidRDefault="008511B6" w:rsidP="008511B6">
            <w:pPr>
              <w:rPr>
                <w:rFonts w:ascii="Arial" w:hAnsi="Arial"/>
                <w:b/>
                <w:sz w:val="36"/>
              </w:rPr>
            </w:pPr>
          </w:p>
          <w:p w:rsidR="008511B6" w:rsidRPr="004E6384" w:rsidRDefault="008511B6" w:rsidP="008511B6">
            <w:pPr>
              <w:jc w:val="center"/>
              <w:rPr>
                <w:rFonts w:ascii="Arial" w:hAnsi="Arial"/>
                <w:b/>
                <w:sz w:val="36"/>
              </w:rPr>
            </w:pPr>
            <w:r w:rsidRPr="004E6384">
              <w:rPr>
                <w:rFonts w:ascii="Arial" w:hAnsi="Arial"/>
                <w:b/>
                <w:sz w:val="36"/>
              </w:rPr>
              <w:t>What’s Going Well?</w:t>
            </w:r>
          </w:p>
        </w:tc>
        <w:tc>
          <w:tcPr>
            <w:tcW w:w="7512" w:type="dxa"/>
            <w:shd w:val="clear" w:color="auto" w:fill="DBE5F1" w:themeFill="accent1" w:themeFillTint="33"/>
          </w:tcPr>
          <w:p w:rsidR="008511B6" w:rsidRPr="004E6384" w:rsidRDefault="008511B6" w:rsidP="008511B6">
            <w:pPr>
              <w:rPr>
                <w:rFonts w:ascii="Arial" w:hAnsi="Arial"/>
                <w:b/>
                <w:sz w:val="36"/>
              </w:rPr>
            </w:pPr>
          </w:p>
          <w:p w:rsidR="008511B6" w:rsidRPr="004E6384" w:rsidRDefault="008511B6" w:rsidP="008511B6">
            <w:pPr>
              <w:jc w:val="center"/>
              <w:rPr>
                <w:rFonts w:ascii="Arial" w:hAnsi="Arial"/>
                <w:b/>
                <w:sz w:val="36"/>
              </w:rPr>
            </w:pPr>
            <w:r w:rsidRPr="004E6384">
              <w:rPr>
                <w:rFonts w:ascii="Arial" w:hAnsi="Arial"/>
                <w:b/>
                <w:sz w:val="36"/>
              </w:rPr>
              <w:t>What Needs to Happen?</w:t>
            </w:r>
          </w:p>
        </w:tc>
      </w:tr>
      <w:tr w:rsidR="00454F60" w:rsidRPr="00781BD3" w:rsidTr="004E6384">
        <w:trPr>
          <w:trHeight w:val="10711"/>
        </w:trPr>
        <w:tc>
          <w:tcPr>
            <w:tcW w:w="6788" w:type="dxa"/>
            <w:shd w:val="clear" w:color="auto" w:fill="F2DBDB" w:themeFill="accent2" w:themeFillTint="33"/>
          </w:tcPr>
          <w:p w:rsidR="00454F60" w:rsidRPr="00454F60" w:rsidRDefault="00454F60" w:rsidP="00454F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54" w:type="dxa"/>
            <w:shd w:val="clear" w:color="auto" w:fill="EAF1DD" w:themeFill="accent3" w:themeFillTint="33"/>
          </w:tcPr>
          <w:p w:rsidR="00454F60" w:rsidRDefault="00454F60" w:rsidP="008511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0DA" w:rsidRDefault="000070DA" w:rsidP="008511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0DA" w:rsidRDefault="000070DA" w:rsidP="008511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0DA" w:rsidRDefault="000070DA" w:rsidP="008511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0DA" w:rsidRDefault="000070DA" w:rsidP="008511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0DA" w:rsidRDefault="000070DA" w:rsidP="008511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0DA" w:rsidRDefault="000070DA" w:rsidP="008511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0DA" w:rsidRDefault="000070DA" w:rsidP="008511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0DA" w:rsidRDefault="000070DA" w:rsidP="008511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0DA" w:rsidRDefault="000070DA" w:rsidP="008511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0DA" w:rsidRDefault="000070DA" w:rsidP="008511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0DA" w:rsidRDefault="000070DA" w:rsidP="008511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0DA" w:rsidRDefault="000070DA" w:rsidP="008511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0DA" w:rsidRDefault="000070DA" w:rsidP="008511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0DA" w:rsidRDefault="000070DA" w:rsidP="008511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0DA" w:rsidRDefault="000070DA" w:rsidP="008511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0DA" w:rsidRDefault="000070DA" w:rsidP="008511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0DA" w:rsidRDefault="000070DA" w:rsidP="008511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0DA" w:rsidRDefault="000070DA" w:rsidP="008511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0DA" w:rsidRDefault="000070DA" w:rsidP="008511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0DA" w:rsidRDefault="000070DA" w:rsidP="008511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0DA" w:rsidRDefault="000070DA" w:rsidP="008511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0DA" w:rsidRDefault="000070DA" w:rsidP="008511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0DA" w:rsidRDefault="000070DA" w:rsidP="008511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0DA" w:rsidRDefault="000070DA" w:rsidP="008511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0DA" w:rsidRDefault="000070DA" w:rsidP="008511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0DA" w:rsidRDefault="000070DA" w:rsidP="008511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0DA" w:rsidRDefault="000070DA" w:rsidP="008511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0DA" w:rsidRDefault="000070DA" w:rsidP="008511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0DA" w:rsidRDefault="000070DA" w:rsidP="008511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0DA" w:rsidRDefault="000070DA" w:rsidP="008511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0DA" w:rsidRDefault="000070DA" w:rsidP="008511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0DA" w:rsidRDefault="000070DA" w:rsidP="008511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0DA" w:rsidRDefault="000070DA" w:rsidP="008511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0DA" w:rsidRDefault="000070DA" w:rsidP="008511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0DA" w:rsidRDefault="000070DA" w:rsidP="008511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0DA" w:rsidRDefault="000070DA" w:rsidP="008511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0DA" w:rsidRDefault="000070DA" w:rsidP="008511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0DA" w:rsidRDefault="000070DA" w:rsidP="008511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0DA" w:rsidRDefault="000070DA" w:rsidP="008511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0DA" w:rsidRDefault="000070DA" w:rsidP="008511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0DA" w:rsidRDefault="000070DA" w:rsidP="008511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0DA" w:rsidRDefault="000070DA" w:rsidP="008511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0DA" w:rsidRPr="00454F60" w:rsidRDefault="000070DA" w:rsidP="008511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DBE5F1" w:themeFill="accent1" w:themeFillTint="33"/>
          </w:tcPr>
          <w:p w:rsidR="00454F60" w:rsidRDefault="00454F60" w:rsidP="00454F60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0DA" w:rsidRDefault="000070DA" w:rsidP="00454F60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0DA" w:rsidRDefault="000070DA" w:rsidP="00454F60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0DA" w:rsidRDefault="000070DA" w:rsidP="00454F60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0DA" w:rsidRDefault="000070DA" w:rsidP="00454F60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0DA" w:rsidRDefault="000070DA" w:rsidP="00454F60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0DA" w:rsidRDefault="000070DA" w:rsidP="00454F60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0DA" w:rsidRDefault="000070DA" w:rsidP="00454F60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70DA" w:rsidRPr="00454F60" w:rsidRDefault="000070DA" w:rsidP="00454F60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511B6" w:rsidRPr="00872026" w:rsidRDefault="008511B6">
      <w:pPr>
        <w:rPr>
          <w:sz w:val="28"/>
          <w:szCs w:val="28"/>
        </w:rPr>
      </w:pPr>
    </w:p>
    <w:sectPr w:rsidR="008511B6" w:rsidRPr="00872026" w:rsidSect="000070DA">
      <w:headerReference w:type="default" r:id="rId9"/>
      <w:footerReference w:type="default" r:id="rId10"/>
      <w:pgSz w:w="23814" w:h="16839" w:orient="landscape" w:code="8"/>
      <w:pgMar w:top="142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C69" w:rsidRDefault="00CB6C69">
      <w:r>
        <w:separator/>
      </w:r>
    </w:p>
  </w:endnote>
  <w:endnote w:type="continuationSeparator" w:id="0">
    <w:p w:rsidR="00CB6C69" w:rsidRDefault="00CB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B6" w:rsidRDefault="008511B6" w:rsidP="008511B6">
    <w:pPr>
      <w:pStyle w:val="Footer"/>
      <w:rPr>
        <w:sz w:val="20"/>
      </w:rPr>
    </w:pPr>
    <w:r>
      <w:rPr>
        <w:sz w:val="20"/>
      </w:rPr>
      <w:t>Adapted from Turnell A. &amp; Edwards S. (1999). Signs of Safety: A solution and safety oriented approach to child protection case work. WW Norton, New York</w:t>
    </w:r>
  </w:p>
  <w:p w:rsidR="008511B6" w:rsidRDefault="008511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C69" w:rsidRDefault="00CB6C69">
      <w:r>
        <w:separator/>
      </w:r>
    </w:p>
  </w:footnote>
  <w:footnote w:type="continuationSeparator" w:id="0">
    <w:p w:rsidR="00CB6C69" w:rsidRDefault="00CB6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B6" w:rsidRPr="00454F60" w:rsidRDefault="00376AA5" w:rsidP="00454F60">
    <w:pPr>
      <w:pStyle w:val="Header"/>
    </w:pPr>
    <w:r w:rsidRPr="00454F60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042"/>
    <w:multiLevelType w:val="multilevel"/>
    <w:tmpl w:val="ADF2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A08C7"/>
    <w:multiLevelType w:val="hybridMultilevel"/>
    <w:tmpl w:val="B272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140E8"/>
    <w:multiLevelType w:val="multilevel"/>
    <w:tmpl w:val="B2726F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C0195"/>
    <w:multiLevelType w:val="hybridMultilevel"/>
    <w:tmpl w:val="00F63740"/>
    <w:lvl w:ilvl="0" w:tplc="705A95D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DA"/>
    <w:rsid w:val="000070DA"/>
    <w:rsid w:val="00055CE7"/>
    <w:rsid w:val="00376AA5"/>
    <w:rsid w:val="00454F60"/>
    <w:rsid w:val="004E6384"/>
    <w:rsid w:val="006439D0"/>
    <w:rsid w:val="006E344C"/>
    <w:rsid w:val="00774665"/>
    <w:rsid w:val="00791A24"/>
    <w:rsid w:val="00825D84"/>
    <w:rsid w:val="008511B6"/>
    <w:rsid w:val="00872026"/>
    <w:rsid w:val="00A035C7"/>
    <w:rsid w:val="00A83761"/>
    <w:rsid w:val="00C51D12"/>
    <w:rsid w:val="00C969AE"/>
    <w:rsid w:val="00CB4F6A"/>
    <w:rsid w:val="00CB6C69"/>
    <w:rsid w:val="00D977CF"/>
    <w:rsid w:val="00DB68BB"/>
    <w:rsid w:val="00E0483D"/>
    <w:rsid w:val="00E115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ackboldcaps">
    <w:name w:val="blackboldcaps"/>
    <w:basedOn w:val="DefaultParagraphFont"/>
    <w:rsid w:val="00872026"/>
  </w:style>
  <w:style w:type="paragraph" w:styleId="BalloonText">
    <w:name w:val="Balloon Text"/>
    <w:basedOn w:val="Normal"/>
    <w:semiHidden/>
    <w:rsid w:val="000845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D1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258E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258E3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ackboldcaps">
    <w:name w:val="blackboldcaps"/>
    <w:basedOn w:val="DefaultParagraphFont"/>
    <w:rsid w:val="00872026"/>
  </w:style>
  <w:style w:type="paragraph" w:styleId="BalloonText">
    <w:name w:val="Balloon Text"/>
    <w:basedOn w:val="Normal"/>
    <w:semiHidden/>
    <w:rsid w:val="000845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D1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258E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258E3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5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ysshc5\Desktop\Templates\Mapping%20Wor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B915B-8873-471E-B6BA-CF06AC34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Mapping Work Template</Template>
  <TotalTime>0</TotalTime>
  <Pages>1</Pages>
  <Words>12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Salvation Army</vt:lpstr>
    </vt:vector>
  </TitlesOfParts>
  <Company>WCHS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Salvation Army</dc:title>
  <dc:creator>Henry Chan</dc:creator>
  <cp:lastModifiedBy>Henry Chan</cp:lastModifiedBy>
  <cp:revision>2</cp:revision>
  <cp:lastPrinted>2018-11-13T10:57:00Z</cp:lastPrinted>
  <dcterms:created xsi:type="dcterms:W3CDTF">2020-05-27T17:59:00Z</dcterms:created>
  <dcterms:modified xsi:type="dcterms:W3CDTF">2020-05-27T17:59:00Z</dcterms:modified>
</cp:coreProperties>
</file>